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F8" w:rsidRPr="00ED50FB" w:rsidRDefault="00E624F4" w:rsidP="00793BF8">
      <w:pPr>
        <w:pStyle w:val="af2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98930" cy="1207770"/>
            <wp:effectExtent l="0" t="0" r="1270" b="0"/>
            <wp:wrapSquare wrapText="bothSides"/>
            <wp:docPr id="5" name="Рисунок 1" descr="C:\Users\admin\Desktop\LOGO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LOGO_BI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F8" w:rsidRPr="00ED50FB">
        <w:rPr>
          <w:rFonts w:ascii="Times New Roman" w:hAnsi="Times New Roman"/>
          <w:b/>
          <w:sz w:val="28"/>
          <w:szCs w:val="28"/>
          <w:u w:val="single"/>
        </w:rPr>
        <w:t>$$$</w:t>
      </w:r>
      <w:proofErr w:type="spellStart"/>
      <w:r w:rsidR="00793BF8" w:rsidRPr="00ED50FB">
        <w:rPr>
          <w:rFonts w:ascii="Times New Roman" w:hAnsi="Times New Roman"/>
          <w:b/>
          <w:sz w:val="28"/>
          <w:szCs w:val="28"/>
          <w:u w:val="single"/>
        </w:rPr>
        <w:t>НашаОрганизация</w:t>
      </w:r>
      <w:proofErr w:type="spellEnd"/>
      <w:r w:rsidR="00793BF8" w:rsidRPr="00ED50FB">
        <w:rPr>
          <w:rFonts w:ascii="Times New Roman" w:hAnsi="Times New Roman"/>
          <w:b/>
          <w:sz w:val="28"/>
          <w:szCs w:val="28"/>
          <w:u w:val="single"/>
        </w:rPr>
        <w:t>$$$</w:t>
      </w:r>
    </w:p>
    <w:p w:rsidR="00793BF8" w:rsidRDefault="00793BF8" w:rsidP="00793BF8">
      <w:pPr>
        <w:pStyle w:val="af2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77465">
        <w:rPr>
          <w:rFonts w:ascii="Times New Roman" w:hAnsi="Times New Roman"/>
          <w:b/>
        </w:rPr>
        <w:t>$$$</w:t>
      </w:r>
      <w:proofErr w:type="spellStart"/>
      <w:r w:rsidRPr="00077465">
        <w:rPr>
          <w:rFonts w:ascii="Times New Roman" w:hAnsi="Times New Roman"/>
          <w:b/>
        </w:rPr>
        <w:t>АдресМФЦ</w:t>
      </w:r>
      <w:proofErr w:type="spellEnd"/>
      <w:r w:rsidRPr="00077465">
        <w:rPr>
          <w:rFonts w:ascii="Times New Roman" w:hAnsi="Times New Roman"/>
          <w:b/>
        </w:rPr>
        <w:t>$$$</w:t>
      </w:r>
    </w:p>
    <w:p w:rsidR="00793BF8" w:rsidRPr="006D573E" w:rsidRDefault="00793BF8" w:rsidP="00793BF8">
      <w:pPr>
        <w:pStyle w:val="af2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D573E">
        <w:rPr>
          <w:rFonts w:ascii="Times New Roman" w:hAnsi="Times New Roman"/>
          <w:b/>
        </w:rPr>
        <w:t>$$$</w:t>
      </w:r>
      <w:proofErr w:type="spellStart"/>
      <w:r w:rsidRPr="006D573E">
        <w:rPr>
          <w:rFonts w:ascii="Times New Roman" w:hAnsi="Times New Roman"/>
          <w:b/>
        </w:rPr>
        <w:t>ТелМФЦ</w:t>
      </w:r>
      <w:proofErr w:type="spellEnd"/>
      <w:r w:rsidRPr="006D573E">
        <w:rPr>
          <w:rFonts w:ascii="Times New Roman" w:hAnsi="Times New Roman"/>
          <w:b/>
        </w:rPr>
        <w:t>$$$</w:t>
      </w:r>
    </w:p>
    <w:p w:rsidR="00793BF8" w:rsidRDefault="00793BF8" w:rsidP="00793BF8">
      <w:pPr>
        <w:pStyle w:val="af2"/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793BF8" w:rsidRDefault="00793BF8" w:rsidP="00793BF8">
      <w:pPr>
        <w:pStyle w:val="af2"/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793BF8" w:rsidRDefault="00793BF8" w:rsidP="00793BF8">
      <w:pPr>
        <w:pStyle w:val="af2"/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793BF8" w:rsidRDefault="00793BF8" w:rsidP="00793BF8">
      <w:pPr>
        <w:pStyle w:val="af2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3BF8" w:rsidRPr="00793BF8" w:rsidRDefault="00793BF8" w:rsidP="00793BF8">
      <w:pPr>
        <w:pStyle w:val="af2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3BF8">
        <w:rPr>
          <w:rFonts w:ascii="Times New Roman" w:hAnsi="Times New Roman"/>
          <w:b/>
          <w:sz w:val="28"/>
          <w:szCs w:val="28"/>
        </w:rPr>
        <w:t>ОТКАЗ</w:t>
      </w:r>
    </w:p>
    <w:p w:rsidR="00793BF8" w:rsidRDefault="00793BF8" w:rsidP="00793BF8">
      <w:pPr>
        <w:jc w:val="center"/>
        <w:rPr>
          <w:rFonts w:ascii="Times New Roman" w:hAnsi="Times New Roman"/>
          <w:b/>
          <w:sz w:val="28"/>
          <w:szCs w:val="28"/>
        </w:rPr>
      </w:pPr>
      <w:r w:rsidRPr="00793BF8">
        <w:rPr>
          <w:rFonts w:ascii="Times New Roman" w:hAnsi="Times New Roman"/>
          <w:b/>
          <w:sz w:val="28"/>
          <w:szCs w:val="28"/>
        </w:rPr>
        <w:t xml:space="preserve">в принятии документов для предоставления </w:t>
      </w:r>
    </w:p>
    <w:p w:rsidR="00793BF8" w:rsidRPr="00793BF8" w:rsidRDefault="00793BF8" w:rsidP="00793BF8">
      <w:pPr>
        <w:jc w:val="center"/>
        <w:rPr>
          <w:rFonts w:ascii="Times New Roman" w:hAnsi="Times New Roman"/>
          <w:b/>
          <w:sz w:val="28"/>
          <w:szCs w:val="28"/>
        </w:rPr>
      </w:pPr>
      <w:r w:rsidRPr="00793BF8">
        <w:rPr>
          <w:rFonts w:ascii="Times New Roman" w:hAnsi="Times New Roman"/>
          <w:b/>
          <w:sz w:val="28"/>
          <w:szCs w:val="28"/>
        </w:rPr>
        <w:t>государственной (муниципальной) услуги:</w:t>
      </w:r>
    </w:p>
    <w:p w:rsidR="00793BF8" w:rsidRPr="00793BF8" w:rsidRDefault="00793BF8" w:rsidP="00793BF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93BF8">
        <w:rPr>
          <w:rFonts w:ascii="Times New Roman" w:hAnsi="Times New Roman"/>
          <w:b/>
          <w:sz w:val="28"/>
          <w:szCs w:val="28"/>
          <w:u w:val="single"/>
        </w:rPr>
        <w:t>$$$Услуга$$$</w:t>
      </w:r>
    </w:p>
    <w:p w:rsidR="00793BF8" w:rsidRPr="005F7082" w:rsidRDefault="00793BF8" w:rsidP="00793BF8">
      <w:pPr>
        <w:jc w:val="center"/>
        <w:rPr>
          <w:rFonts w:ascii="Times New Roman" w:hAnsi="Times New Roman"/>
          <w:b/>
          <w:sz w:val="18"/>
          <w:szCs w:val="18"/>
        </w:rPr>
      </w:pPr>
      <w:r w:rsidRPr="005F7082">
        <w:rPr>
          <w:rFonts w:ascii="Times New Roman" w:hAnsi="Times New Roman"/>
          <w:b/>
          <w:sz w:val="18"/>
          <w:szCs w:val="18"/>
        </w:rPr>
        <w:t>(наименование услуги)</w:t>
      </w:r>
    </w:p>
    <w:p w:rsidR="00793BF8" w:rsidRPr="006D573E" w:rsidRDefault="00793BF8" w:rsidP="00793BF8">
      <w:pPr>
        <w:pStyle w:val="af2"/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777" w:type="dxa"/>
        <w:tblLook w:val="01E0" w:firstRow="1" w:lastRow="1" w:firstColumn="1" w:lastColumn="1" w:noHBand="0" w:noVBand="0"/>
      </w:tblPr>
      <w:tblGrid>
        <w:gridCol w:w="4077"/>
        <w:gridCol w:w="5700"/>
      </w:tblGrid>
      <w:tr w:rsidR="00793BF8" w:rsidRPr="005A3ED0" w:rsidTr="00793BF8">
        <w:trPr>
          <w:trHeight w:val="454"/>
        </w:trPr>
        <w:tc>
          <w:tcPr>
            <w:tcW w:w="4077" w:type="dxa"/>
          </w:tcPr>
          <w:p w:rsidR="00793BF8" w:rsidRPr="005A3ED0" w:rsidRDefault="00793BF8" w:rsidP="00793BF8">
            <w:pPr>
              <w:tabs>
                <w:tab w:val="left" w:pos="5760"/>
              </w:tabs>
              <w:contextualSpacing/>
              <w:rPr>
                <w:rFonts w:ascii="Times New Roman" w:hAnsi="Times New Roman"/>
                <w:sz w:val="24"/>
              </w:rPr>
            </w:pPr>
            <w:r w:rsidRPr="005A3ED0">
              <w:rPr>
                <w:rFonts w:ascii="Times New Roman" w:hAnsi="Times New Roman"/>
                <w:sz w:val="24"/>
              </w:rPr>
              <w:t>Заявитель 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A3ED0">
              <w:rPr>
                <w:rFonts w:ascii="Times New Roman" w:hAnsi="Times New Roman"/>
                <w:sz w:val="24"/>
              </w:rPr>
              <w:t>представитель заявителя</w:t>
            </w:r>
            <w:r w:rsidRPr="005A3ED0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700" w:type="dxa"/>
          </w:tcPr>
          <w:p w:rsidR="00793BF8" w:rsidRPr="005A3ED0" w:rsidRDefault="00793BF8" w:rsidP="00184B8A">
            <w:pPr>
              <w:tabs>
                <w:tab w:val="left" w:pos="5760"/>
              </w:tabs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5A3ED0">
              <w:rPr>
                <w:rFonts w:ascii="Times New Roman" w:hAnsi="Times New Roman"/>
                <w:sz w:val="24"/>
              </w:rPr>
              <w:t>$$$ФИО$$$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5436F">
              <w:rPr>
                <w:rFonts w:ascii="Times New Roman" w:eastAsia="Times New Roman" w:hAnsi="Times New Roman"/>
                <w:sz w:val="24"/>
              </w:rPr>
              <w:t>$$$</w:t>
            </w:r>
            <w:proofErr w:type="spellStart"/>
            <w:r w:rsidRPr="00C5436F">
              <w:rPr>
                <w:rFonts w:ascii="Times New Roman" w:eastAsia="Times New Roman" w:hAnsi="Times New Roman"/>
                <w:sz w:val="24"/>
              </w:rPr>
              <w:t>НазваниеПолноеЗаявительЮЛ</w:t>
            </w:r>
            <w:proofErr w:type="spellEnd"/>
            <w:r w:rsidRPr="00C5436F">
              <w:rPr>
                <w:rFonts w:ascii="Times New Roman" w:eastAsia="Times New Roman" w:hAnsi="Times New Roman"/>
                <w:sz w:val="24"/>
              </w:rPr>
              <w:t>$$$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436F">
              <w:rPr>
                <w:rFonts w:ascii="Times New Roman" w:eastAsia="Times New Roman" w:hAnsi="Times New Roman"/>
                <w:sz w:val="24"/>
              </w:rPr>
              <w:t>$$$</w:t>
            </w:r>
            <w:proofErr w:type="spellStart"/>
            <w:r w:rsidRPr="00C5436F">
              <w:rPr>
                <w:rFonts w:ascii="Times New Roman" w:eastAsia="Times New Roman" w:hAnsi="Times New Roman"/>
                <w:sz w:val="24"/>
              </w:rPr>
              <w:t>ДоверЛицоФИО</w:t>
            </w:r>
            <w:proofErr w:type="spellEnd"/>
            <w:r w:rsidRPr="00C5436F">
              <w:rPr>
                <w:rFonts w:ascii="Times New Roman" w:eastAsia="Times New Roman" w:hAnsi="Times New Roman"/>
                <w:sz w:val="24"/>
              </w:rPr>
              <w:t>$$$</w:t>
            </w:r>
          </w:p>
        </w:tc>
      </w:tr>
    </w:tbl>
    <w:p w:rsidR="003C5C8C" w:rsidRPr="00F459EB" w:rsidRDefault="003C5C8C" w:rsidP="003C5C8C">
      <w:pPr>
        <w:ind w:firstLine="113"/>
        <w:jc w:val="center"/>
        <w:rPr>
          <w:sz w:val="24"/>
        </w:rPr>
      </w:pPr>
    </w:p>
    <w:p w:rsidR="003C5C8C" w:rsidRPr="002767F0" w:rsidRDefault="003C5C8C" w:rsidP="00793BF8">
      <w:pPr>
        <w:ind w:firstLine="256"/>
        <w:jc w:val="both"/>
        <w:outlineLvl w:val="0"/>
        <w:rPr>
          <w:rFonts w:ascii="Times New Roman" w:hAnsi="Times New Roman"/>
          <w:sz w:val="24"/>
        </w:rPr>
      </w:pPr>
      <w:r w:rsidRPr="002767F0">
        <w:rPr>
          <w:rFonts w:ascii="Times New Roman" w:hAnsi="Times New Roman"/>
          <w:sz w:val="24"/>
        </w:rPr>
        <w:t xml:space="preserve">Основаниями(ем) для </w:t>
      </w:r>
      <w:r w:rsidR="00793BF8" w:rsidRPr="00793BF8">
        <w:rPr>
          <w:rFonts w:ascii="Times New Roman" w:hAnsi="Times New Roman"/>
          <w:sz w:val="24"/>
        </w:rPr>
        <w:t>в приняти</w:t>
      </w:r>
      <w:r w:rsidR="00793BF8">
        <w:rPr>
          <w:rFonts w:ascii="Times New Roman" w:hAnsi="Times New Roman"/>
          <w:sz w:val="24"/>
        </w:rPr>
        <w:t xml:space="preserve">и документов для предоставления </w:t>
      </w:r>
      <w:r w:rsidR="00793BF8" w:rsidRPr="00793BF8">
        <w:rPr>
          <w:rFonts w:ascii="Times New Roman" w:hAnsi="Times New Roman"/>
          <w:sz w:val="24"/>
        </w:rPr>
        <w:t>государ</w:t>
      </w:r>
      <w:r w:rsidR="00793BF8">
        <w:rPr>
          <w:rFonts w:ascii="Times New Roman" w:hAnsi="Times New Roman"/>
          <w:sz w:val="24"/>
        </w:rPr>
        <w:t xml:space="preserve">ственной (муниципальной) услуги </w:t>
      </w:r>
      <w:r w:rsidRPr="002767F0">
        <w:rPr>
          <w:rFonts w:ascii="Times New Roman" w:hAnsi="Times New Roman"/>
          <w:sz w:val="24"/>
        </w:rPr>
        <w:t>являются:</w:t>
      </w:r>
    </w:p>
    <w:p w:rsidR="003C5C8C" w:rsidRPr="002767F0" w:rsidRDefault="003C5C8C" w:rsidP="003C5C8C">
      <w:pPr>
        <w:rPr>
          <w:rFonts w:ascii="Times New Roman" w:hAnsi="Times New Roman"/>
          <w:sz w:val="24"/>
        </w:rPr>
      </w:pPr>
    </w:p>
    <w:p w:rsidR="003C5C8C" w:rsidRPr="002767F0" w:rsidRDefault="003C5C8C" w:rsidP="003C5C8C">
      <w:pPr>
        <w:pStyle w:val="ad"/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</w:rPr>
      </w:pPr>
      <w:r w:rsidRPr="002767F0">
        <w:rPr>
          <w:rFonts w:ascii="Times New Roman" w:hAnsi="Times New Roman"/>
          <w:sz w:val="24"/>
        </w:rPr>
        <w:t>___________________________________________________________________</w:t>
      </w:r>
    </w:p>
    <w:p w:rsidR="003C5C8C" w:rsidRPr="002767F0" w:rsidRDefault="003C5C8C" w:rsidP="003C5C8C">
      <w:pPr>
        <w:pStyle w:val="ad"/>
        <w:rPr>
          <w:rFonts w:ascii="Times New Roman" w:hAnsi="Times New Roman"/>
          <w:sz w:val="24"/>
        </w:rPr>
      </w:pPr>
    </w:p>
    <w:p w:rsidR="003C5C8C" w:rsidRPr="002767F0" w:rsidRDefault="003C5C8C" w:rsidP="003C5C8C">
      <w:pPr>
        <w:pStyle w:val="ad"/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</w:rPr>
      </w:pPr>
      <w:r w:rsidRPr="002767F0">
        <w:rPr>
          <w:rFonts w:ascii="Times New Roman" w:hAnsi="Times New Roman"/>
          <w:sz w:val="24"/>
        </w:rPr>
        <w:t>___________________________________________________________________</w:t>
      </w:r>
    </w:p>
    <w:p w:rsidR="003C5C8C" w:rsidRPr="002767F0" w:rsidRDefault="003C5C8C" w:rsidP="003C5C8C">
      <w:pPr>
        <w:pStyle w:val="ad"/>
        <w:rPr>
          <w:rFonts w:ascii="Times New Roman" w:hAnsi="Times New Roman"/>
          <w:sz w:val="24"/>
        </w:rPr>
      </w:pPr>
    </w:p>
    <w:p w:rsidR="003C5C8C" w:rsidRPr="002767F0" w:rsidRDefault="003C5C8C" w:rsidP="003C5C8C">
      <w:pPr>
        <w:pStyle w:val="ad"/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</w:rPr>
      </w:pPr>
      <w:r w:rsidRPr="002767F0">
        <w:rPr>
          <w:rFonts w:ascii="Times New Roman" w:hAnsi="Times New Roman"/>
          <w:sz w:val="24"/>
        </w:rPr>
        <w:t>___________________________________________________________________</w:t>
      </w:r>
    </w:p>
    <w:p w:rsidR="003C5C8C" w:rsidRPr="00F459EB" w:rsidRDefault="003C5C8C" w:rsidP="003C5C8C">
      <w:pPr>
        <w:rPr>
          <w:sz w:val="24"/>
        </w:rPr>
      </w:pPr>
    </w:p>
    <w:p w:rsidR="003C5C8C" w:rsidRDefault="003C5C8C" w:rsidP="00D23640">
      <w:pPr>
        <w:jc w:val="both"/>
        <w:rPr>
          <w:rFonts w:ascii="Times New Roman" w:hAnsi="Times New Roman"/>
          <w:b/>
          <w:i/>
          <w:sz w:val="24"/>
        </w:rPr>
      </w:pPr>
      <w:r w:rsidRPr="002767F0">
        <w:rPr>
          <w:rFonts w:ascii="Times New Roman" w:hAnsi="Times New Roman"/>
          <w:b/>
          <w:i/>
          <w:sz w:val="24"/>
        </w:rPr>
        <w:t>Отказ в принятии документов не является препятствием для повторной подачи документов.</w:t>
      </w:r>
    </w:p>
    <w:p w:rsidR="00793BF8" w:rsidRDefault="00793BF8" w:rsidP="00D23640">
      <w:pPr>
        <w:jc w:val="both"/>
        <w:rPr>
          <w:rFonts w:ascii="Times New Roman" w:hAnsi="Times New Roman"/>
          <w:b/>
          <w:i/>
          <w:sz w:val="24"/>
        </w:rPr>
      </w:pPr>
    </w:p>
    <w:p w:rsidR="00793BF8" w:rsidRDefault="00793BF8" w:rsidP="00D23640">
      <w:pPr>
        <w:jc w:val="both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5"/>
        <w:gridCol w:w="3067"/>
        <w:gridCol w:w="3195"/>
      </w:tblGrid>
      <w:tr w:rsidR="00793BF8" w:rsidRPr="00184B8A" w:rsidTr="00184B8A">
        <w:tc>
          <w:tcPr>
            <w:tcW w:w="3284" w:type="dxa"/>
            <w:shd w:val="clear" w:color="auto" w:fill="auto"/>
          </w:tcPr>
          <w:p w:rsidR="00793BF8" w:rsidRPr="00184B8A" w:rsidRDefault="00793BF8" w:rsidP="00184B8A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184B8A">
              <w:rPr>
                <w:rFonts w:ascii="Times New Roman" w:hAnsi="Times New Roman"/>
                <w:sz w:val="24"/>
                <w:u w:val="single"/>
              </w:rPr>
              <w:t>$$$</w:t>
            </w:r>
            <w:proofErr w:type="spellStart"/>
            <w:r w:rsidRPr="00184B8A">
              <w:rPr>
                <w:rFonts w:ascii="Times New Roman" w:hAnsi="Times New Roman"/>
                <w:sz w:val="24"/>
                <w:u w:val="single"/>
              </w:rPr>
              <w:t>исполнительДолжность</w:t>
            </w:r>
            <w:proofErr w:type="spellEnd"/>
            <w:r w:rsidRPr="00184B8A">
              <w:rPr>
                <w:rFonts w:ascii="Times New Roman" w:hAnsi="Times New Roman"/>
                <w:sz w:val="24"/>
                <w:u w:val="single"/>
              </w:rPr>
              <w:t>$$$</w:t>
            </w:r>
          </w:p>
        </w:tc>
        <w:tc>
          <w:tcPr>
            <w:tcW w:w="3284" w:type="dxa"/>
            <w:shd w:val="clear" w:color="auto" w:fill="auto"/>
          </w:tcPr>
          <w:p w:rsidR="00793BF8" w:rsidRPr="00184B8A" w:rsidRDefault="00793BF8" w:rsidP="00184B8A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285" w:type="dxa"/>
            <w:shd w:val="clear" w:color="auto" w:fill="auto"/>
          </w:tcPr>
          <w:p w:rsidR="00793BF8" w:rsidRPr="00184B8A" w:rsidRDefault="00793BF8" w:rsidP="00184B8A">
            <w:pPr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184B8A">
              <w:rPr>
                <w:rFonts w:ascii="Times New Roman" w:hAnsi="Times New Roman"/>
                <w:sz w:val="24"/>
                <w:u w:val="single"/>
              </w:rPr>
              <w:t>$$$исполнитель$$$</w:t>
            </w:r>
          </w:p>
        </w:tc>
      </w:tr>
      <w:tr w:rsidR="00793BF8" w:rsidRPr="00184B8A" w:rsidTr="00184B8A">
        <w:tc>
          <w:tcPr>
            <w:tcW w:w="3284" w:type="dxa"/>
            <w:shd w:val="clear" w:color="auto" w:fill="auto"/>
          </w:tcPr>
          <w:p w:rsidR="00793BF8" w:rsidRPr="00184B8A" w:rsidRDefault="009C31AA" w:rsidP="00184B8A">
            <w:pPr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szCs w:val="20"/>
                <w:vertAlign w:val="superscript"/>
              </w:rPr>
              <w:t>(должность</w:t>
            </w:r>
            <w:bookmarkStart w:id="0" w:name="_GoBack"/>
            <w:bookmarkEnd w:id="0"/>
            <w:r w:rsidRPr="00184B8A">
              <w:rPr>
                <w:rFonts w:ascii="Times New Roman" w:hAnsi="Times New Roman"/>
                <w:szCs w:val="20"/>
                <w:vertAlign w:val="superscript"/>
              </w:rPr>
              <w:t>)</w:t>
            </w:r>
          </w:p>
        </w:tc>
        <w:tc>
          <w:tcPr>
            <w:tcW w:w="3284" w:type="dxa"/>
            <w:shd w:val="clear" w:color="auto" w:fill="auto"/>
          </w:tcPr>
          <w:p w:rsidR="00793BF8" w:rsidRPr="00184B8A" w:rsidRDefault="00793BF8" w:rsidP="00184B8A">
            <w:pPr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184B8A">
              <w:rPr>
                <w:rFonts w:ascii="Times New Roman" w:hAnsi="Times New Roman"/>
                <w:szCs w:val="20"/>
                <w:vertAlign w:val="superscript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:rsidR="00793BF8" w:rsidRPr="00184B8A" w:rsidRDefault="00793BF8" w:rsidP="00184B8A">
            <w:pPr>
              <w:jc w:val="center"/>
              <w:rPr>
                <w:rFonts w:ascii="Times New Roman" w:hAnsi="Times New Roman"/>
                <w:szCs w:val="20"/>
              </w:rPr>
            </w:pPr>
            <w:r w:rsidRPr="00184B8A">
              <w:rPr>
                <w:rFonts w:ascii="Times New Roman" w:hAnsi="Times New Roman"/>
                <w:szCs w:val="20"/>
              </w:rPr>
              <w:t>ФИО</w:t>
            </w:r>
          </w:p>
        </w:tc>
      </w:tr>
    </w:tbl>
    <w:p w:rsidR="000823CC" w:rsidRPr="000823CC" w:rsidRDefault="000823CC">
      <w:pPr>
        <w:rPr>
          <w:rFonts w:ascii="Times New Roman" w:hAnsi="Times New Roman"/>
          <w:sz w:val="24"/>
          <w:vertAlign w:val="superscript"/>
        </w:rPr>
      </w:pPr>
    </w:p>
    <w:sectPr w:rsidR="000823CC" w:rsidRPr="000823CC" w:rsidSect="000C5F64">
      <w:footnotePr>
        <w:pos w:val="beneathText"/>
        <w:numRestart w:val="eachPage"/>
      </w:footnotePr>
      <w:endnotePr>
        <w:numFmt w:val="decimal"/>
      </w:endnotePr>
      <w:pgSz w:w="11905" w:h="16837"/>
      <w:pgMar w:top="567" w:right="1134" w:bottom="1134" w:left="1134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038E4"/>
    <w:multiLevelType w:val="hybridMultilevel"/>
    <w:tmpl w:val="6E00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57"/>
    <w:rsid w:val="0002064B"/>
    <w:rsid w:val="000823CC"/>
    <w:rsid w:val="000A596C"/>
    <w:rsid w:val="000C5F64"/>
    <w:rsid w:val="000D29E9"/>
    <w:rsid w:val="001426B6"/>
    <w:rsid w:val="00147F90"/>
    <w:rsid w:val="00184B8A"/>
    <w:rsid w:val="001E178D"/>
    <w:rsid w:val="00202E3B"/>
    <w:rsid w:val="00205D13"/>
    <w:rsid w:val="002841DB"/>
    <w:rsid w:val="003236EA"/>
    <w:rsid w:val="003306F8"/>
    <w:rsid w:val="003C5C8C"/>
    <w:rsid w:val="00413322"/>
    <w:rsid w:val="004717BF"/>
    <w:rsid w:val="00483865"/>
    <w:rsid w:val="0049015D"/>
    <w:rsid w:val="004F6722"/>
    <w:rsid w:val="00622FA7"/>
    <w:rsid w:val="006532A5"/>
    <w:rsid w:val="006825C5"/>
    <w:rsid w:val="006A2139"/>
    <w:rsid w:val="006D20CB"/>
    <w:rsid w:val="00780D68"/>
    <w:rsid w:val="00785401"/>
    <w:rsid w:val="00793BF8"/>
    <w:rsid w:val="007B6CAC"/>
    <w:rsid w:val="007C55EF"/>
    <w:rsid w:val="00804E2E"/>
    <w:rsid w:val="00817D51"/>
    <w:rsid w:val="00822654"/>
    <w:rsid w:val="00837E80"/>
    <w:rsid w:val="008B2AFB"/>
    <w:rsid w:val="00927057"/>
    <w:rsid w:val="009433D5"/>
    <w:rsid w:val="009B166D"/>
    <w:rsid w:val="009C31AA"/>
    <w:rsid w:val="00A84632"/>
    <w:rsid w:val="00A9005C"/>
    <w:rsid w:val="00AC72D9"/>
    <w:rsid w:val="00B01CDA"/>
    <w:rsid w:val="00B94D47"/>
    <w:rsid w:val="00BF6547"/>
    <w:rsid w:val="00C00CB0"/>
    <w:rsid w:val="00C61175"/>
    <w:rsid w:val="00C8215E"/>
    <w:rsid w:val="00D23640"/>
    <w:rsid w:val="00D8417D"/>
    <w:rsid w:val="00E624F4"/>
    <w:rsid w:val="00E75F1D"/>
    <w:rsid w:val="00EA6222"/>
    <w:rsid w:val="00EC695E"/>
    <w:rsid w:val="00F8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silver,#b2b2b2"/>
    </o:shapedefaults>
    <o:shapelayout v:ext="edit">
      <o:idmap v:ext="edit" data="1"/>
    </o:shapelayout>
  </w:shapeDefaults>
  <w:decimalSymbol w:val=","/>
  <w:listSeparator w:val=";"/>
  <w15:chartTrackingRefBased/>
  <w15:docId w15:val="{B460E503-8D7B-49B9-BCA3-F765B0CE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6C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A596C"/>
  </w:style>
  <w:style w:type="character" w:customStyle="1" w:styleId="Absatz-Standardschriftart">
    <w:name w:val="Absatz-Standardschriftart"/>
    <w:rsid w:val="000A596C"/>
  </w:style>
  <w:style w:type="character" w:customStyle="1" w:styleId="WW-Absatz-Standardschriftart">
    <w:name w:val="WW-Absatz-Standardschriftart"/>
    <w:rsid w:val="000A596C"/>
  </w:style>
  <w:style w:type="character" w:customStyle="1" w:styleId="WW-Absatz-Standardschriftart1">
    <w:name w:val="WW-Absatz-Standardschriftart1"/>
    <w:rsid w:val="000A596C"/>
  </w:style>
  <w:style w:type="character" w:customStyle="1" w:styleId="a3">
    <w:name w:val="Символ нумерации"/>
    <w:rsid w:val="000A596C"/>
  </w:style>
  <w:style w:type="character" w:customStyle="1" w:styleId="a4">
    <w:name w:val="Символ сноски"/>
    <w:rsid w:val="000A596C"/>
  </w:style>
  <w:style w:type="character" w:customStyle="1" w:styleId="a5">
    <w:name w:val="Символы концевой сноски"/>
    <w:rsid w:val="000A596C"/>
  </w:style>
  <w:style w:type="paragraph" w:customStyle="1" w:styleId="a6">
    <w:name w:val="Заголовок"/>
    <w:basedOn w:val="a"/>
    <w:next w:val="a7"/>
    <w:rsid w:val="000A596C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semiHidden/>
    <w:rsid w:val="000A596C"/>
    <w:pPr>
      <w:spacing w:after="120"/>
    </w:pPr>
  </w:style>
  <w:style w:type="paragraph" w:styleId="a8">
    <w:name w:val="Title"/>
    <w:basedOn w:val="a6"/>
    <w:next w:val="a9"/>
    <w:qFormat/>
    <w:rsid w:val="000A596C"/>
  </w:style>
  <w:style w:type="paragraph" w:styleId="a9">
    <w:name w:val="Subtitle"/>
    <w:basedOn w:val="a6"/>
    <w:next w:val="a7"/>
    <w:qFormat/>
    <w:rsid w:val="000A596C"/>
    <w:pPr>
      <w:jc w:val="center"/>
    </w:pPr>
    <w:rPr>
      <w:i/>
      <w:iCs/>
    </w:rPr>
  </w:style>
  <w:style w:type="paragraph" w:styleId="aa">
    <w:name w:val="List"/>
    <w:basedOn w:val="a7"/>
    <w:semiHidden/>
    <w:rsid w:val="000A596C"/>
    <w:rPr>
      <w:rFonts w:cs="Tahoma"/>
    </w:rPr>
  </w:style>
  <w:style w:type="paragraph" w:customStyle="1" w:styleId="2">
    <w:name w:val="Название2"/>
    <w:basedOn w:val="a"/>
    <w:rsid w:val="000A596C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0A596C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0A596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0A596C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rsid w:val="000A596C"/>
    <w:pPr>
      <w:suppressLineNumbers/>
    </w:pPr>
  </w:style>
  <w:style w:type="paragraph" w:customStyle="1" w:styleId="ac">
    <w:name w:val="Заголовок таблицы"/>
    <w:basedOn w:val="ab"/>
    <w:rsid w:val="000A596C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3C5C8C"/>
    <w:pPr>
      <w:ind w:left="720"/>
      <w:contextualSpacing/>
    </w:pPr>
  </w:style>
  <w:style w:type="paragraph" w:customStyle="1" w:styleId="HTML2">
    <w:name w:val="Стандартный HTML2"/>
    <w:basedOn w:val="a"/>
    <w:rsid w:val="003C5C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120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styleId="ae">
    <w:name w:val="Hyperlink"/>
    <w:uiPriority w:val="99"/>
    <w:unhideWhenUsed/>
    <w:rsid w:val="001E178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2265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22654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f1">
    <w:name w:val="Table Grid"/>
    <w:basedOn w:val="a1"/>
    <w:uiPriority w:val="59"/>
    <w:rsid w:val="00323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Базовый"/>
    <w:rsid w:val="00793BF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Lucida Sans Unicode" w:hAnsi="Arial" w:cs="Mangal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plex.mfc\mfc\reports\&#1086;&#1090;&#1082;&#1072;&#1079;_&#1086;&#1087;&#1077;&#1088;&#1072;&#1094;&#1080;&#1086;&#1085;&#1080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4EE83-86D5-4D4C-8D1C-593B1F8C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отказ_операционист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Azov</dc:creator>
  <cp:keywords/>
  <cp:lastModifiedBy>Наталья Малышева</cp:lastModifiedBy>
  <cp:revision>3</cp:revision>
  <cp:lastPrinted>2011-12-16T12:04:00Z</cp:lastPrinted>
  <dcterms:created xsi:type="dcterms:W3CDTF">2015-05-20T10:03:00Z</dcterms:created>
  <dcterms:modified xsi:type="dcterms:W3CDTF">2015-05-20T10:06:00Z</dcterms:modified>
</cp:coreProperties>
</file>